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DA37" w14:textId="77777777" w:rsidR="002F6EB0" w:rsidRPr="004500E3" w:rsidRDefault="002F6EB0">
      <w:pPr>
        <w:rPr>
          <w:sz w:val="10"/>
          <w:szCs w:val="10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85"/>
        <w:gridCol w:w="754"/>
        <w:gridCol w:w="337"/>
        <w:gridCol w:w="142"/>
        <w:gridCol w:w="1318"/>
        <w:gridCol w:w="99"/>
        <w:gridCol w:w="302"/>
        <w:gridCol w:w="104"/>
        <w:gridCol w:w="303"/>
        <w:gridCol w:w="284"/>
        <w:gridCol w:w="623"/>
        <w:gridCol w:w="125"/>
        <w:gridCol w:w="160"/>
        <w:gridCol w:w="142"/>
        <w:gridCol w:w="871"/>
        <w:gridCol w:w="121"/>
        <w:gridCol w:w="142"/>
        <w:gridCol w:w="138"/>
        <w:gridCol w:w="626"/>
        <w:gridCol w:w="387"/>
        <w:gridCol w:w="140"/>
        <w:gridCol w:w="286"/>
        <w:gridCol w:w="486"/>
        <w:gridCol w:w="89"/>
        <w:gridCol w:w="426"/>
        <w:gridCol w:w="279"/>
        <w:gridCol w:w="307"/>
        <w:gridCol w:w="594"/>
        <w:gridCol w:w="6"/>
      </w:tblGrid>
      <w:tr w:rsidR="002F6EB0" w14:paraId="4E70C49B" w14:textId="77777777" w:rsidTr="004B6B26">
        <w:trPr>
          <w:gridAfter w:val="1"/>
          <w:wAfter w:w="6" w:type="dxa"/>
          <w:cantSplit/>
          <w:trHeight w:val="335"/>
        </w:trPr>
        <w:tc>
          <w:tcPr>
            <w:tcW w:w="11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440953C9" w14:textId="1BD1B202" w:rsidR="002F6EB0" w:rsidRDefault="00673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955F2E7" wp14:editId="1036A7D8">
                      <wp:simplePos x="0" y="0"/>
                      <wp:positionH relativeFrom="column">
                        <wp:posOffset>5508625</wp:posOffset>
                      </wp:positionH>
                      <wp:positionV relativeFrom="paragraph">
                        <wp:posOffset>290195</wp:posOffset>
                      </wp:positionV>
                      <wp:extent cx="767080" cy="2425065"/>
                      <wp:effectExtent l="3175" t="4445" r="1270" b="0"/>
                      <wp:wrapNone/>
                      <wp:docPr id="128249855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080" cy="2425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2D2C42" w14:textId="11AE89B4" w:rsidR="002D75B0" w:rsidRPr="00654FF8" w:rsidRDefault="006C016D">
                                  <w:pPr>
                                    <w:pStyle w:val="Nadpis3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VĚTRACÍ</w:t>
                                  </w:r>
                                  <w:r w:rsidR="00654FF8" w:rsidRPr="00654FF8">
                                    <w:rPr>
                                      <w:sz w:val="48"/>
                                      <w:szCs w:val="48"/>
                                    </w:rPr>
                                    <w:t xml:space="preserve">  JEDNOTKY</w:t>
                                  </w:r>
                                  <w:proofErr w:type="gramEnd"/>
                                  <w:r w:rsidR="00654FF8" w:rsidRPr="00654FF8">
                                    <w:rPr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5F2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433.75pt;margin-top:22.85pt;width:60.4pt;height:19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" o:allowincell="f" stroked="f">
                      <v:textbox style="layout-flow:vertical;mso-layout-flow-alt:bottom-to-top" inset="1mm,1mm,1mm,1mm">
                        <w:txbxContent>
                          <w:p w14:paraId="422D2C42" w14:textId="11AE89B4" w:rsidR="002D75B0" w:rsidRPr="00654FF8" w:rsidRDefault="006C016D">
                            <w:pPr>
                              <w:pStyle w:val="Nadpis3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VĚTRACÍ</w:t>
                            </w:r>
                            <w:r w:rsidR="00654FF8" w:rsidRPr="00654FF8">
                              <w:rPr>
                                <w:sz w:val="48"/>
                                <w:szCs w:val="48"/>
                              </w:rPr>
                              <w:t xml:space="preserve">  JEDNOTKY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E01DC3" w14:textId="1FE182F9" w:rsidR="002F6EB0" w:rsidRDefault="002F6E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Kupující:</w:t>
            </w:r>
          </w:p>
        </w:tc>
        <w:tc>
          <w:tcPr>
            <w:tcW w:w="1896" w:type="dxa"/>
            <w:gridSpan w:val="4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14:paraId="14E29038" w14:textId="77777777" w:rsidR="002F6EB0" w:rsidRDefault="002F6EB0">
            <w:pPr>
              <w:rPr>
                <w:rFonts w:ascii="Arial" w:hAnsi="Arial"/>
              </w:rPr>
            </w:pPr>
          </w:p>
        </w:tc>
        <w:tc>
          <w:tcPr>
            <w:tcW w:w="204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C367AB" w14:textId="77777777" w:rsidR="002F6EB0" w:rsidRDefault="002F6E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ID č.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2D6CF539" w14:textId="77777777" w:rsidR="002F6EB0" w:rsidRDefault="002F6EB0">
            <w:pPr>
              <w:rPr>
                <w:rFonts w:ascii="Arial" w:hAnsi="Arial"/>
                <w:b/>
              </w:rPr>
            </w:pPr>
          </w:p>
          <w:p w14:paraId="480846FA" w14:textId="77777777" w:rsidR="002F6EB0" w:rsidRDefault="002F6E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Příjemce:</w:t>
            </w:r>
          </w:p>
        </w:tc>
        <w:tc>
          <w:tcPr>
            <w:tcW w:w="2152" w:type="dxa"/>
            <w:gridSpan w:val="7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14:paraId="0097B24D" w14:textId="77777777" w:rsidR="002F6EB0" w:rsidRDefault="002F6EB0">
            <w:pPr>
              <w:rPr>
                <w:rFonts w:ascii="Arial" w:hAnsi="Arial"/>
              </w:rPr>
            </w:pPr>
          </w:p>
        </w:tc>
        <w:tc>
          <w:tcPr>
            <w:tcW w:w="160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FE067" w14:textId="77777777" w:rsidR="002F6EB0" w:rsidRDefault="002F6E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ID č.</w:t>
            </w:r>
            <w:r w:rsidR="00A54FFC">
              <w:rPr>
                <w:rFonts w:ascii="Arial" w:hAnsi="Arial"/>
              </w:rPr>
              <w:t xml:space="preserve"> </w:t>
            </w:r>
          </w:p>
        </w:tc>
      </w:tr>
      <w:tr w:rsidR="002F6EB0" w14:paraId="34BF3B6A" w14:textId="77777777" w:rsidTr="004B6B26">
        <w:trPr>
          <w:gridAfter w:val="1"/>
          <w:wAfter w:w="6" w:type="dxa"/>
          <w:cantSplit/>
          <w:trHeight w:val="1088"/>
        </w:trPr>
        <w:tc>
          <w:tcPr>
            <w:tcW w:w="1151" w:type="dxa"/>
            <w:gridSpan w:val="3"/>
            <w:vMerge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73356E8" w14:textId="77777777" w:rsidR="002F6EB0" w:rsidRDefault="002F6EB0">
            <w:pPr>
              <w:rPr>
                <w:rFonts w:ascii="Arial" w:hAnsi="Arial"/>
                <w:b/>
                <w:noProof/>
              </w:rPr>
            </w:pPr>
          </w:p>
        </w:tc>
        <w:tc>
          <w:tcPr>
            <w:tcW w:w="39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99F1FF" w14:textId="250C7E04" w:rsidR="002F6EB0" w:rsidRDefault="002F6EB0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5BD2C" w14:textId="77777777" w:rsidR="002F6EB0" w:rsidRDefault="002F6EB0">
            <w:pPr>
              <w:rPr>
                <w:rFonts w:ascii="Arial" w:hAnsi="Arial"/>
                <w:b/>
              </w:rPr>
            </w:pPr>
          </w:p>
        </w:tc>
        <w:tc>
          <w:tcPr>
            <w:tcW w:w="3758" w:type="dxa"/>
            <w:gridSpan w:val="11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3970C49" w14:textId="77777777" w:rsidR="002F6EB0" w:rsidRDefault="002F6EB0">
            <w:pPr>
              <w:rPr>
                <w:rFonts w:ascii="Arial" w:hAnsi="Arial"/>
              </w:rPr>
            </w:pPr>
          </w:p>
        </w:tc>
      </w:tr>
      <w:tr w:rsidR="002F6EB0" w14:paraId="794578E2" w14:textId="77777777" w:rsidTr="004B6B26">
        <w:trPr>
          <w:gridAfter w:val="1"/>
          <w:wAfter w:w="6" w:type="dxa"/>
          <w:cantSplit/>
          <w:trHeight w:val="416"/>
        </w:trPr>
        <w:tc>
          <w:tcPr>
            <w:tcW w:w="148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75724C1" w14:textId="77777777" w:rsidR="002F6EB0" w:rsidRDefault="002F6E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Č. protokolu:</w:t>
            </w:r>
          </w:p>
        </w:tc>
        <w:tc>
          <w:tcPr>
            <w:tcW w:w="3602" w:type="dxa"/>
            <w:gridSpan w:val="11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529D262" w14:textId="77777777" w:rsidR="002F6EB0" w:rsidRDefault="002F6EB0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4078E460" w14:textId="77777777" w:rsidR="002F6EB0" w:rsidRDefault="002F6EB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</w:p>
        </w:tc>
        <w:tc>
          <w:tcPr>
            <w:tcW w:w="3758" w:type="dxa"/>
            <w:gridSpan w:val="11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8DE0A7E" w14:textId="77777777" w:rsidR="002F6EB0" w:rsidRDefault="002F6EB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</w:p>
        </w:tc>
      </w:tr>
      <w:tr w:rsidR="002F6EB0" w14:paraId="08DD0B50" w14:textId="77777777" w:rsidTr="004B6B26">
        <w:trPr>
          <w:gridAfter w:val="1"/>
          <w:wAfter w:w="6" w:type="dxa"/>
          <w:cantSplit/>
          <w:trHeight w:val="402"/>
        </w:trPr>
        <w:tc>
          <w:tcPr>
            <w:tcW w:w="9388" w:type="dxa"/>
            <w:gridSpan w:val="2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93B72B4" w14:textId="77777777" w:rsidR="002F6EB0" w:rsidRDefault="002F6EB0" w:rsidP="002B6A47">
            <w:pPr>
              <w:pStyle w:val="Nadpis1"/>
            </w:pPr>
            <w:r>
              <w:t xml:space="preserve">Předmět reklamace: </w:t>
            </w:r>
          </w:p>
        </w:tc>
        <w:tc>
          <w:tcPr>
            <w:tcW w:w="59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8AC664A" w14:textId="77777777" w:rsidR="002F6EB0" w:rsidRDefault="002F6EB0">
            <w:pPr>
              <w:pStyle w:val="Nadpis1"/>
              <w:rPr>
                <w:b w:val="0"/>
              </w:rPr>
            </w:pPr>
          </w:p>
        </w:tc>
      </w:tr>
      <w:tr w:rsidR="00130DD9" w14:paraId="3BEB6C90" w14:textId="77777777" w:rsidTr="004B6B26">
        <w:trPr>
          <w:gridAfter w:val="1"/>
          <w:wAfter w:w="6" w:type="dxa"/>
          <w:cantSplit/>
          <w:trHeight w:val="653"/>
        </w:trPr>
        <w:tc>
          <w:tcPr>
            <w:tcW w:w="397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307BB3B" w14:textId="77777777" w:rsidR="00130DD9" w:rsidRDefault="00130DD9" w:rsidP="00463EF8">
            <w:pPr>
              <w:numPr>
                <w:ilvl w:val="0"/>
                <w:numId w:val="48"/>
              </w:numPr>
              <w:rPr>
                <w:rFonts w:ascii="Arial" w:hAnsi="Arial"/>
                <w:b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67EA0" w14:textId="593C84A0" w:rsidR="00130DD9" w:rsidRDefault="00673F18" w:rsidP="00654F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VENTBOX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4C92B" w14:textId="77777777" w:rsidR="00130DD9" w:rsidRDefault="00130DD9" w:rsidP="00517A51">
            <w:pPr>
              <w:numPr>
                <w:ilvl w:val="0"/>
                <w:numId w:val="48"/>
              </w:numPr>
              <w:rPr>
                <w:rFonts w:ascii="Arial" w:hAnsi="Arial"/>
                <w:b/>
              </w:rPr>
            </w:pPr>
          </w:p>
        </w:tc>
        <w:tc>
          <w:tcPr>
            <w:tcW w:w="26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65901" w14:textId="77777777" w:rsidR="00130DD9" w:rsidRDefault="002B6A47" w:rsidP="00654FF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KORA</w:t>
            </w:r>
            <w:r w:rsidR="00654FF8">
              <w:rPr>
                <w:rFonts w:ascii="Arial" w:hAnsi="Arial"/>
              </w:rPr>
              <w:t>SMART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41CD" w14:textId="77777777" w:rsidR="00130DD9" w:rsidRDefault="00130DD9" w:rsidP="00517A51">
            <w:pPr>
              <w:numPr>
                <w:ilvl w:val="0"/>
                <w:numId w:val="48"/>
              </w:numPr>
              <w:rPr>
                <w:rFonts w:ascii="Arial" w:hAnsi="Arial"/>
                <w:b/>
              </w:rPr>
            </w:pPr>
          </w:p>
        </w:tc>
        <w:tc>
          <w:tcPr>
            <w:tcW w:w="27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5FF0F" w14:textId="4366DDBE" w:rsidR="00130DD9" w:rsidRDefault="00673F18" w:rsidP="002B6A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KORAVENT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D6B506" w14:textId="77777777" w:rsidR="00130DD9" w:rsidRDefault="00130DD9">
            <w:pPr>
              <w:rPr>
                <w:rFonts w:ascii="Arial" w:hAnsi="Arial"/>
              </w:rPr>
            </w:pPr>
          </w:p>
        </w:tc>
      </w:tr>
      <w:tr w:rsidR="00130DD9" w14:paraId="476F4E47" w14:textId="77777777" w:rsidTr="004B6B26">
        <w:trPr>
          <w:gridAfter w:val="1"/>
          <w:wAfter w:w="6" w:type="dxa"/>
          <w:cantSplit/>
          <w:trHeight w:val="721"/>
        </w:trPr>
        <w:tc>
          <w:tcPr>
            <w:tcW w:w="397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1B0B1CB" w14:textId="77777777" w:rsidR="00130DD9" w:rsidRDefault="00130DD9" w:rsidP="00463EF8">
            <w:pPr>
              <w:numPr>
                <w:ilvl w:val="0"/>
                <w:numId w:val="48"/>
              </w:num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19EA7" w14:textId="77777777" w:rsidR="00130DD9" w:rsidRDefault="00654FF8" w:rsidP="002B6A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JINÉ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02159" w14:textId="77777777" w:rsidR="00130DD9" w:rsidRDefault="00130DD9" w:rsidP="00517A51">
            <w:pPr>
              <w:numPr>
                <w:ilvl w:val="0"/>
                <w:numId w:val="48"/>
              </w:num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BFB0C" w14:textId="77777777" w:rsidR="00130DD9" w:rsidRDefault="00130DD9" w:rsidP="00654FF8">
            <w:pPr>
              <w:rPr>
                <w:rFonts w:ascii="Arial" w:hAnsi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AD02C" w14:textId="77777777" w:rsidR="00130DD9" w:rsidRDefault="00130DD9" w:rsidP="00517A51">
            <w:pPr>
              <w:numPr>
                <w:ilvl w:val="0"/>
                <w:numId w:val="48"/>
              </w:num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7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0E3DB" w14:textId="77777777" w:rsidR="00130DD9" w:rsidRDefault="00130DD9" w:rsidP="00130DD9">
            <w:pPr>
              <w:rPr>
                <w:rFonts w:ascii="Arial" w:hAnsi="Arial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82010D" w14:textId="77777777" w:rsidR="00130DD9" w:rsidRDefault="00130DD9">
            <w:pPr>
              <w:rPr>
                <w:rFonts w:ascii="Arial" w:hAnsi="Arial"/>
              </w:rPr>
            </w:pPr>
          </w:p>
        </w:tc>
      </w:tr>
      <w:tr w:rsidR="00130DD9" w14:paraId="2AE540ED" w14:textId="77777777" w:rsidTr="004B6B26">
        <w:trPr>
          <w:gridAfter w:val="1"/>
          <w:wAfter w:w="6" w:type="dxa"/>
          <w:cantSplit/>
          <w:trHeight w:val="703"/>
        </w:trPr>
        <w:tc>
          <w:tcPr>
            <w:tcW w:w="397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41ACB9E" w14:textId="77777777" w:rsidR="00130DD9" w:rsidRDefault="00130DD9" w:rsidP="00463EF8">
            <w:pPr>
              <w:numPr>
                <w:ilvl w:val="0"/>
                <w:numId w:val="48"/>
              </w:num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22D5C" w14:textId="77777777" w:rsidR="00130DD9" w:rsidRDefault="00130DD9" w:rsidP="00517A5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30EC4" w14:textId="77777777" w:rsidR="00130DD9" w:rsidRDefault="00130DD9" w:rsidP="00517A51">
            <w:pPr>
              <w:numPr>
                <w:ilvl w:val="0"/>
                <w:numId w:val="48"/>
              </w:num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A6811" w14:textId="77777777" w:rsidR="00130DD9" w:rsidRDefault="00130DD9" w:rsidP="00130DD9">
            <w:pPr>
              <w:rPr>
                <w:rFonts w:ascii="Arial" w:hAnsi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73F7A" w14:textId="77777777" w:rsidR="00130DD9" w:rsidRDefault="00130DD9" w:rsidP="00517A51">
            <w:pPr>
              <w:numPr>
                <w:ilvl w:val="0"/>
                <w:numId w:val="48"/>
              </w:num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7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AE2FD" w14:textId="77777777" w:rsidR="00130DD9" w:rsidRDefault="00130DD9">
            <w:pPr>
              <w:rPr>
                <w:rFonts w:ascii="Arial" w:hAnsi="Arial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7E3028B" w14:textId="77777777" w:rsidR="00130DD9" w:rsidRDefault="00130DD9">
            <w:pPr>
              <w:rPr>
                <w:rFonts w:ascii="Arial" w:hAnsi="Arial"/>
              </w:rPr>
            </w:pPr>
          </w:p>
        </w:tc>
      </w:tr>
      <w:tr w:rsidR="00130DD9" w14:paraId="60BEF8E8" w14:textId="77777777" w:rsidTr="004B6B26">
        <w:trPr>
          <w:gridAfter w:val="1"/>
          <w:wAfter w:w="6" w:type="dxa"/>
          <w:cantSplit/>
          <w:trHeight w:val="569"/>
        </w:trPr>
        <w:tc>
          <w:tcPr>
            <w:tcW w:w="163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7F880F1" w14:textId="77777777" w:rsidR="00130DD9" w:rsidRDefault="0094095C" w:rsidP="002B6A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Výrobek:</w:t>
            </w:r>
          </w:p>
        </w:tc>
        <w:tc>
          <w:tcPr>
            <w:tcW w:w="3158" w:type="dxa"/>
            <w:gridSpan w:val="8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37763E8" w14:textId="77777777" w:rsidR="00130DD9" w:rsidRDefault="00130DD9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2640AAA0" w14:textId="77777777" w:rsidR="00130DD9" w:rsidRDefault="00130DD9">
            <w:pPr>
              <w:jc w:val="right"/>
              <w:rPr>
                <w:rFonts w:ascii="Arial" w:hAnsi="Arial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19DE92D2" w14:textId="77777777" w:rsidR="00130DD9" w:rsidRDefault="00130DD9">
            <w:pPr>
              <w:numPr>
                <w:ilvl w:val="0"/>
                <w:numId w:val="41"/>
              </w:numPr>
              <w:jc w:val="right"/>
              <w:rPr>
                <w:rFonts w:ascii="Arial" w:hAnsi="Arial"/>
              </w:rPr>
            </w:pPr>
          </w:p>
        </w:tc>
        <w:tc>
          <w:tcPr>
            <w:tcW w:w="2720" w:type="dxa"/>
            <w:gridSpan w:val="9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0AB33BD6" w14:textId="77777777" w:rsidR="00130DD9" w:rsidRDefault="00130D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Výrobek nebyl instalován</w:t>
            </w:r>
          </w:p>
        </w:tc>
        <w:tc>
          <w:tcPr>
            <w:tcW w:w="1180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90B4767" w14:textId="77777777" w:rsidR="00130DD9" w:rsidRDefault="00130DD9">
            <w:pPr>
              <w:rPr>
                <w:rFonts w:ascii="Arial" w:hAnsi="Arial"/>
              </w:rPr>
            </w:pPr>
          </w:p>
        </w:tc>
      </w:tr>
      <w:tr w:rsidR="00130DD9" w14:paraId="6E83A7E2" w14:textId="77777777" w:rsidTr="004B6B26">
        <w:trPr>
          <w:gridAfter w:val="1"/>
          <w:wAfter w:w="6" w:type="dxa"/>
          <w:cantSplit/>
          <w:trHeight w:val="420"/>
        </w:trPr>
        <w:tc>
          <w:tcPr>
            <w:tcW w:w="1630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95FC8DB" w14:textId="77777777" w:rsidR="00130DD9" w:rsidRDefault="0094095C" w:rsidP="002B6A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Počet kusů</w:t>
            </w:r>
            <w:r w:rsidR="00130DD9">
              <w:rPr>
                <w:rFonts w:ascii="Arial" w:hAnsi="Arial"/>
              </w:rPr>
              <w:t>:</w:t>
            </w:r>
          </w:p>
        </w:tc>
        <w:tc>
          <w:tcPr>
            <w:tcW w:w="3158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AA9349B" w14:textId="77777777" w:rsidR="00130DD9" w:rsidRDefault="00130DD9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1853D6E2" w14:textId="77777777" w:rsidR="00130DD9" w:rsidRDefault="00130DD9">
            <w:pPr>
              <w:jc w:val="right"/>
              <w:rPr>
                <w:rFonts w:ascii="Arial" w:hAnsi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754E5" w14:textId="77777777" w:rsidR="00130DD9" w:rsidRDefault="00130DD9">
            <w:pPr>
              <w:numPr>
                <w:ilvl w:val="0"/>
                <w:numId w:val="41"/>
              </w:numPr>
              <w:jc w:val="right"/>
              <w:rPr>
                <w:rFonts w:ascii="Arial" w:hAnsi="Arial"/>
              </w:rPr>
            </w:pPr>
          </w:p>
        </w:tc>
        <w:tc>
          <w:tcPr>
            <w:tcW w:w="27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0C942" w14:textId="77777777" w:rsidR="00130DD9" w:rsidRDefault="00130D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Výrobek byl instalován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0A5AA51" w14:textId="77777777" w:rsidR="00130DD9" w:rsidRDefault="00130DD9">
            <w:pPr>
              <w:rPr>
                <w:rFonts w:ascii="Arial" w:hAnsi="Arial"/>
              </w:rPr>
            </w:pPr>
          </w:p>
        </w:tc>
      </w:tr>
      <w:tr w:rsidR="00130DD9" w14:paraId="24CAE414" w14:textId="77777777" w:rsidTr="004B6B26">
        <w:trPr>
          <w:gridAfter w:val="1"/>
          <w:wAfter w:w="6" w:type="dxa"/>
          <w:cantSplit/>
          <w:trHeight w:val="456"/>
        </w:trPr>
        <w:tc>
          <w:tcPr>
            <w:tcW w:w="1630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BCC8DBA" w14:textId="77777777" w:rsidR="00130DD9" w:rsidRDefault="00130DD9" w:rsidP="002B6A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</w:t>
            </w:r>
            <w:r w:rsidR="00B87012">
              <w:rPr>
                <w:rFonts w:ascii="Arial" w:hAnsi="Arial"/>
              </w:rPr>
              <w:t>um</w:t>
            </w:r>
            <w:r>
              <w:rPr>
                <w:rFonts w:ascii="Arial" w:hAnsi="Arial"/>
              </w:rPr>
              <w:t xml:space="preserve"> prodeje:</w:t>
            </w:r>
          </w:p>
        </w:tc>
        <w:tc>
          <w:tcPr>
            <w:tcW w:w="3158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165EAEC" w14:textId="77777777" w:rsidR="00130DD9" w:rsidRDefault="00130DD9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204C0" w14:textId="77777777" w:rsidR="00130DD9" w:rsidRDefault="00130DD9">
            <w:pPr>
              <w:rPr>
                <w:rFonts w:ascii="Arial" w:hAnsi="Aria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D0941" w14:textId="77777777" w:rsidR="00130DD9" w:rsidRDefault="00130DD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 roce: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148B6D6" w14:textId="77777777" w:rsidR="00130DD9" w:rsidRDefault="00130DD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9B20BD" w14:textId="77777777" w:rsidR="00130DD9" w:rsidRDefault="00130DD9">
            <w:pPr>
              <w:rPr>
                <w:rFonts w:ascii="Arial" w:hAnsi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43A2D8" w14:textId="77777777" w:rsidR="00130DD9" w:rsidRDefault="00130DD9">
            <w:pPr>
              <w:rPr>
                <w:rFonts w:ascii="Arial" w:hAnsi="Arial"/>
              </w:rPr>
            </w:pPr>
          </w:p>
        </w:tc>
      </w:tr>
      <w:tr w:rsidR="00130DD9" w14:paraId="1FC516DA" w14:textId="77777777" w:rsidTr="004B6B26">
        <w:trPr>
          <w:gridAfter w:val="1"/>
          <w:wAfter w:w="6" w:type="dxa"/>
          <w:cantSplit/>
          <w:trHeight w:val="429"/>
        </w:trPr>
        <w:tc>
          <w:tcPr>
            <w:tcW w:w="1630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69CA22B" w14:textId="77777777" w:rsidR="00130DD9" w:rsidRPr="002B6A47" w:rsidRDefault="002B6A47" w:rsidP="002B6A4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  <w:szCs w:val="18"/>
              </w:rPr>
            </w:pPr>
            <w:r w:rsidRPr="002B6A47">
              <w:rPr>
                <w:rFonts w:ascii="Arial" w:hAnsi="Arial"/>
                <w:sz w:val="18"/>
                <w:szCs w:val="18"/>
              </w:rPr>
              <w:t>Číslo faktury / dodacího listu</w:t>
            </w:r>
          </w:p>
        </w:tc>
        <w:tc>
          <w:tcPr>
            <w:tcW w:w="3158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206095D" w14:textId="77777777" w:rsidR="00130DD9" w:rsidRDefault="00130DD9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2020A" w14:textId="77777777" w:rsidR="00130DD9" w:rsidRDefault="00130DD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4F786" w14:textId="77777777" w:rsidR="00130DD9" w:rsidRDefault="00130DD9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 prostoru: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108AADF" w14:textId="77777777" w:rsidR="00130DD9" w:rsidRDefault="00130DD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48FE2AA" w14:textId="77777777" w:rsidR="00130DD9" w:rsidRDefault="00130DD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bottom"/>
          </w:tcPr>
          <w:p w14:paraId="6EF74954" w14:textId="77777777" w:rsidR="00130DD9" w:rsidRDefault="00130DD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130DD9" w14:paraId="137B0532" w14:textId="77777777" w:rsidTr="004B6B26">
        <w:trPr>
          <w:gridAfter w:val="1"/>
          <w:wAfter w:w="6" w:type="dxa"/>
          <w:cantSplit/>
          <w:trHeight w:val="132"/>
        </w:trPr>
        <w:tc>
          <w:tcPr>
            <w:tcW w:w="9982" w:type="dxa"/>
            <w:gridSpan w:val="2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A5C12" w14:textId="77777777" w:rsidR="00130DD9" w:rsidRPr="00C628BD" w:rsidRDefault="00130DD9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130DD9" w14:paraId="4928E956" w14:textId="77777777" w:rsidTr="004B6B26">
        <w:trPr>
          <w:gridAfter w:val="1"/>
          <w:wAfter w:w="6" w:type="dxa"/>
          <w:cantSplit/>
          <w:trHeight w:val="418"/>
        </w:trPr>
        <w:tc>
          <w:tcPr>
            <w:tcW w:w="9982" w:type="dxa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82FCCB" w14:textId="77777777" w:rsidR="00130DD9" w:rsidRPr="00F95697" w:rsidRDefault="00F95697" w:rsidP="001E2641">
            <w:pPr>
              <w:rPr>
                <w:rFonts w:ascii="Arial" w:hAnsi="Arial"/>
                <w:b/>
              </w:rPr>
            </w:pPr>
            <w:r w:rsidRPr="00F95697">
              <w:rPr>
                <w:rFonts w:ascii="Arial" w:hAnsi="Arial"/>
                <w:b/>
              </w:rPr>
              <w:t>Reklamovaná vada:</w:t>
            </w:r>
          </w:p>
        </w:tc>
      </w:tr>
      <w:tr w:rsidR="00E74340" w14:paraId="42A4FE37" w14:textId="77777777" w:rsidTr="004B6B26">
        <w:trPr>
          <w:gridAfter w:val="1"/>
          <w:wAfter w:w="6" w:type="dxa"/>
          <w:cantSplit/>
          <w:trHeight w:val="416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18C702B" w14:textId="77777777" w:rsidR="00E74340" w:rsidRDefault="00E74340" w:rsidP="00527A5F">
            <w:pPr>
              <w:numPr>
                <w:ilvl w:val="0"/>
                <w:numId w:val="48"/>
              </w:numPr>
              <w:rPr>
                <w:rFonts w:ascii="Arial" w:hAnsi="Arial"/>
                <w:b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7F8FD" w14:textId="77777777" w:rsidR="00E74340" w:rsidRDefault="00654FF8" w:rsidP="002619D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E74340">
              <w:rPr>
                <w:rFonts w:ascii="Arial" w:hAnsi="Arial"/>
              </w:rPr>
              <w:t>50 poškozeno při přepravě</w:t>
            </w:r>
          </w:p>
        </w:tc>
        <w:tc>
          <w:tcPr>
            <w:tcW w:w="37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7D3D0" w14:textId="77777777" w:rsidR="00E74340" w:rsidRDefault="00E74340" w:rsidP="00E743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Jméno řidiče:</w:t>
            </w:r>
          </w:p>
        </w:tc>
        <w:tc>
          <w:tcPr>
            <w:tcW w:w="24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9E57422" w14:textId="77777777" w:rsidR="00E74340" w:rsidRDefault="00E74340" w:rsidP="00527A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Podpis řidiče:</w:t>
            </w:r>
          </w:p>
        </w:tc>
      </w:tr>
      <w:tr w:rsidR="00B011C4" w14:paraId="613BF708" w14:textId="77777777" w:rsidTr="004B6B26">
        <w:trPr>
          <w:gridAfter w:val="1"/>
          <w:wAfter w:w="6" w:type="dxa"/>
          <w:cantSplit/>
          <w:trHeight w:val="416"/>
        </w:trPr>
        <w:tc>
          <w:tcPr>
            <w:tcW w:w="2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EB950DB" w14:textId="77777777" w:rsidR="00B011C4" w:rsidRPr="00F95697" w:rsidRDefault="00B011C4" w:rsidP="00F95697">
            <w:pPr>
              <w:numPr>
                <w:ilvl w:val="0"/>
                <w:numId w:val="48"/>
              </w:numPr>
              <w:rPr>
                <w:rFonts w:ascii="Arial" w:hAnsi="Arial"/>
                <w:b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5FC956" w14:textId="32025FC8" w:rsidR="00B011C4" w:rsidRDefault="00654FF8" w:rsidP="007E68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B011C4">
              <w:rPr>
                <w:rFonts w:ascii="Arial" w:hAnsi="Arial"/>
              </w:rPr>
              <w:t xml:space="preserve">01 poškozený obal, nikoli </w:t>
            </w:r>
            <w:r w:rsidR="00673F18">
              <w:rPr>
                <w:rFonts w:ascii="Arial" w:hAnsi="Arial"/>
              </w:rPr>
              <w:t>jednotka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BBB1AD" w14:textId="77777777" w:rsidR="00B011C4" w:rsidRPr="00F95697" w:rsidRDefault="00B011C4" w:rsidP="008C652D">
            <w:pPr>
              <w:numPr>
                <w:ilvl w:val="0"/>
                <w:numId w:val="48"/>
              </w:num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347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BEDA0" w14:textId="6A64373E" w:rsidR="00B011C4" w:rsidRDefault="002619D1" w:rsidP="000A50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703 mechanické poškození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F7DA4E" w14:textId="77777777" w:rsidR="00B011C4" w:rsidRPr="00F95697" w:rsidRDefault="00B011C4" w:rsidP="00F95697">
            <w:pPr>
              <w:numPr>
                <w:ilvl w:val="0"/>
                <w:numId w:val="48"/>
              </w:numPr>
              <w:rPr>
                <w:rFonts w:ascii="Arial" w:hAnsi="Arial"/>
                <w:b/>
              </w:rPr>
            </w:pP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97ED19C" w14:textId="77777777" w:rsidR="00B011C4" w:rsidRDefault="00B011C4" w:rsidP="00A86DD8">
            <w:pPr>
              <w:rPr>
                <w:rFonts w:ascii="Arial" w:hAnsi="Arial"/>
              </w:rPr>
            </w:pPr>
          </w:p>
        </w:tc>
      </w:tr>
      <w:tr w:rsidR="00B011C4" w14:paraId="6F3F1F1B" w14:textId="77777777" w:rsidTr="004B6B26">
        <w:trPr>
          <w:gridAfter w:val="1"/>
          <w:wAfter w:w="6" w:type="dxa"/>
          <w:cantSplit/>
          <w:trHeight w:val="416"/>
        </w:trPr>
        <w:tc>
          <w:tcPr>
            <w:tcW w:w="21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480D1EF" w14:textId="77777777" w:rsidR="00B011C4" w:rsidRPr="00F95697" w:rsidRDefault="00B011C4" w:rsidP="00F95697">
            <w:pPr>
              <w:numPr>
                <w:ilvl w:val="0"/>
                <w:numId w:val="48"/>
              </w:numPr>
              <w:rPr>
                <w:rFonts w:ascii="Arial" w:hAnsi="Arial"/>
                <w:b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2AA78" w14:textId="77777777" w:rsidR="00B011C4" w:rsidRDefault="00654FF8" w:rsidP="007E68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B011C4">
              <w:rPr>
                <w:rFonts w:ascii="Arial" w:hAnsi="Arial"/>
              </w:rPr>
              <w:t>02 chybná identifikace na štítku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2A5F9" w14:textId="77777777" w:rsidR="00B011C4" w:rsidRPr="00F95697" w:rsidRDefault="00B011C4" w:rsidP="008C652D">
            <w:pPr>
              <w:numPr>
                <w:ilvl w:val="0"/>
                <w:numId w:val="48"/>
              </w:num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34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5F5FB" w14:textId="77777777" w:rsidR="00B011C4" w:rsidRDefault="002619D1" w:rsidP="00B011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724 vada vzhledu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A84B0" w14:textId="77777777" w:rsidR="00B011C4" w:rsidRPr="00F95697" w:rsidRDefault="00B011C4" w:rsidP="00F95697">
            <w:pPr>
              <w:numPr>
                <w:ilvl w:val="0"/>
                <w:numId w:val="48"/>
              </w:numPr>
              <w:rPr>
                <w:rFonts w:ascii="Arial" w:hAnsi="Arial"/>
                <w:b/>
              </w:rPr>
            </w:pPr>
          </w:p>
        </w:tc>
        <w:tc>
          <w:tcPr>
            <w:tcW w:w="2181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2B119FF" w14:textId="77777777" w:rsidR="00B011C4" w:rsidRDefault="00B011C4" w:rsidP="00A86DD8">
            <w:pPr>
              <w:rPr>
                <w:rFonts w:ascii="Arial" w:hAnsi="Arial"/>
              </w:rPr>
            </w:pPr>
          </w:p>
        </w:tc>
      </w:tr>
      <w:tr w:rsidR="00B011C4" w14:paraId="19E67E9A" w14:textId="77777777" w:rsidTr="004B6B26">
        <w:trPr>
          <w:gridAfter w:val="1"/>
          <w:wAfter w:w="6" w:type="dxa"/>
          <w:cantSplit/>
          <w:trHeight w:val="416"/>
        </w:trPr>
        <w:tc>
          <w:tcPr>
            <w:tcW w:w="21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39935FC" w14:textId="77777777" w:rsidR="00B011C4" w:rsidRPr="00F95697" w:rsidRDefault="00B011C4" w:rsidP="00F95697">
            <w:pPr>
              <w:numPr>
                <w:ilvl w:val="0"/>
                <w:numId w:val="48"/>
              </w:numPr>
              <w:rPr>
                <w:rFonts w:ascii="Arial" w:hAnsi="Arial"/>
                <w:b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8E309" w14:textId="77777777" w:rsidR="00B011C4" w:rsidRDefault="00B011C4" w:rsidP="00EA19D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A859E" w14:textId="77777777" w:rsidR="00B011C4" w:rsidRPr="00F95697" w:rsidRDefault="00B011C4" w:rsidP="008C652D">
            <w:pPr>
              <w:numPr>
                <w:ilvl w:val="0"/>
                <w:numId w:val="48"/>
              </w:num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34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4E4D3" w14:textId="77777777" w:rsidR="00B011C4" w:rsidRDefault="00B011C4" w:rsidP="00EA19DC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B581B" w14:textId="77777777" w:rsidR="00B011C4" w:rsidRPr="00F95697" w:rsidRDefault="00B011C4" w:rsidP="00F95697">
            <w:pPr>
              <w:numPr>
                <w:ilvl w:val="0"/>
                <w:numId w:val="48"/>
              </w:numPr>
              <w:rPr>
                <w:rFonts w:ascii="Arial" w:hAnsi="Arial"/>
                <w:b/>
              </w:rPr>
            </w:pPr>
          </w:p>
        </w:tc>
        <w:tc>
          <w:tcPr>
            <w:tcW w:w="2181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08FDB8D" w14:textId="77777777" w:rsidR="00B011C4" w:rsidRDefault="00B011C4" w:rsidP="00A86DD8">
            <w:pPr>
              <w:rPr>
                <w:rFonts w:ascii="Arial" w:hAnsi="Arial"/>
              </w:rPr>
            </w:pPr>
          </w:p>
        </w:tc>
      </w:tr>
      <w:tr w:rsidR="00682684" w14:paraId="5A16177B" w14:textId="77777777" w:rsidTr="004B6B26">
        <w:trPr>
          <w:gridAfter w:val="1"/>
          <w:wAfter w:w="6" w:type="dxa"/>
          <w:cantSplit/>
          <w:trHeight w:val="416"/>
        </w:trPr>
        <w:tc>
          <w:tcPr>
            <w:tcW w:w="21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A938D46" w14:textId="77777777" w:rsidR="00682684" w:rsidRPr="00F95697" w:rsidRDefault="00682684" w:rsidP="002D75B0">
            <w:pPr>
              <w:numPr>
                <w:ilvl w:val="0"/>
                <w:numId w:val="48"/>
              </w:numPr>
              <w:rPr>
                <w:rFonts w:ascii="Arial" w:hAnsi="Arial"/>
                <w:b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9F7A2A" w14:textId="77777777" w:rsidR="00682684" w:rsidRPr="001971F3" w:rsidRDefault="00654FF8" w:rsidP="00CC4A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7</w:t>
            </w:r>
            <w:r w:rsidR="00682684">
              <w:rPr>
                <w:rFonts w:ascii="Arial" w:hAnsi="Arial"/>
              </w:rPr>
              <w:t xml:space="preserve">22 </w:t>
            </w:r>
            <w:r w:rsidR="00682684" w:rsidRPr="002619D1">
              <w:rPr>
                <w:rFonts w:ascii="Arial" w:hAnsi="Arial"/>
                <w:sz w:val="18"/>
              </w:rPr>
              <w:t>těleso je nefunkční (viz. popis</w:t>
            </w:r>
            <w:r w:rsidR="00682684">
              <w:rPr>
                <w:rFonts w:ascii="Arial" w:hAnsi="Arial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7EE5" w14:textId="77777777" w:rsidR="00682684" w:rsidRPr="00F95697" w:rsidRDefault="00682684" w:rsidP="008C652D">
            <w:pPr>
              <w:numPr>
                <w:ilvl w:val="0"/>
                <w:numId w:val="48"/>
              </w:num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347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F6BE4D" w14:textId="77777777" w:rsidR="00682684" w:rsidRDefault="00654FF8" w:rsidP="00527A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682684">
              <w:rPr>
                <w:rFonts w:ascii="Arial" w:hAnsi="Arial"/>
              </w:rPr>
              <w:t>30 jiné (viz. popis)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F8922" w14:textId="77777777" w:rsidR="00682684" w:rsidRDefault="00682684" w:rsidP="00682684">
            <w:pPr>
              <w:rPr>
                <w:rFonts w:ascii="Arial" w:hAnsi="Arial"/>
              </w:rPr>
            </w:pP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E6CAC2C" w14:textId="77777777" w:rsidR="00682684" w:rsidRDefault="00682684" w:rsidP="00682684">
            <w:pPr>
              <w:rPr>
                <w:rFonts w:ascii="Arial" w:hAnsi="Arial"/>
              </w:rPr>
            </w:pPr>
          </w:p>
        </w:tc>
      </w:tr>
      <w:tr w:rsidR="00682684" w14:paraId="51FEE99F" w14:textId="77777777" w:rsidTr="004B6B26">
        <w:trPr>
          <w:gridAfter w:val="1"/>
          <w:wAfter w:w="6" w:type="dxa"/>
          <w:cantSplit/>
          <w:trHeight w:val="416"/>
        </w:trPr>
        <w:tc>
          <w:tcPr>
            <w:tcW w:w="9982" w:type="dxa"/>
            <w:gridSpan w:val="2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C8FC17F" w14:textId="77777777" w:rsidR="00682684" w:rsidRDefault="00682684" w:rsidP="00527A5F">
            <w:pPr>
              <w:rPr>
                <w:rFonts w:ascii="Arial" w:hAnsi="Arial"/>
              </w:rPr>
            </w:pPr>
            <w:r w:rsidRPr="001971F3">
              <w:rPr>
                <w:rFonts w:ascii="Arial" w:hAnsi="Arial"/>
                <w:b/>
              </w:rPr>
              <w:t>Detailní popis vady reklamovaného výrobku:</w:t>
            </w:r>
          </w:p>
        </w:tc>
      </w:tr>
      <w:tr w:rsidR="00682684" w14:paraId="536B6E53" w14:textId="77777777" w:rsidTr="004B6B26">
        <w:trPr>
          <w:gridAfter w:val="1"/>
          <w:wAfter w:w="6" w:type="dxa"/>
          <w:cantSplit/>
          <w:trHeight w:val="416"/>
        </w:trPr>
        <w:tc>
          <w:tcPr>
            <w:tcW w:w="9982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B55535A" w14:textId="77777777" w:rsidR="00682684" w:rsidRDefault="00682684" w:rsidP="00B011C4">
            <w:pPr>
              <w:rPr>
                <w:rFonts w:ascii="Arial" w:hAnsi="Arial"/>
              </w:rPr>
            </w:pPr>
          </w:p>
        </w:tc>
      </w:tr>
      <w:tr w:rsidR="00682684" w14:paraId="15494AA3" w14:textId="77777777" w:rsidTr="004B6B26">
        <w:trPr>
          <w:gridAfter w:val="1"/>
          <w:wAfter w:w="6" w:type="dxa"/>
          <w:cantSplit/>
          <w:trHeight w:val="416"/>
        </w:trPr>
        <w:tc>
          <w:tcPr>
            <w:tcW w:w="9982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B743CB1" w14:textId="77777777" w:rsidR="00682684" w:rsidRDefault="00682684" w:rsidP="00B011C4">
            <w:pPr>
              <w:rPr>
                <w:rFonts w:ascii="Arial" w:hAnsi="Arial"/>
              </w:rPr>
            </w:pPr>
          </w:p>
        </w:tc>
      </w:tr>
      <w:tr w:rsidR="00682684" w14:paraId="06AD22A5" w14:textId="77777777" w:rsidTr="004B6B26">
        <w:trPr>
          <w:gridAfter w:val="1"/>
          <w:wAfter w:w="6" w:type="dxa"/>
          <w:cantSplit/>
          <w:trHeight w:val="416"/>
        </w:trPr>
        <w:tc>
          <w:tcPr>
            <w:tcW w:w="9982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7C11E1D" w14:textId="77777777" w:rsidR="00682684" w:rsidRDefault="00682684" w:rsidP="00A86DD8">
            <w:pPr>
              <w:rPr>
                <w:rFonts w:ascii="Arial" w:hAnsi="Arial"/>
              </w:rPr>
            </w:pPr>
          </w:p>
        </w:tc>
      </w:tr>
      <w:tr w:rsidR="00682684" w14:paraId="720A3B44" w14:textId="77777777" w:rsidTr="004B6B26">
        <w:trPr>
          <w:gridAfter w:val="1"/>
          <w:wAfter w:w="6" w:type="dxa"/>
          <w:cantSplit/>
          <w:trHeight w:val="416"/>
        </w:trPr>
        <w:tc>
          <w:tcPr>
            <w:tcW w:w="9982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B16BAD4" w14:textId="77777777" w:rsidR="00682684" w:rsidRDefault="00682684" w:rsidP="00A86DD8">
            <w:pPr>
              <w:rPr>
                <w:rFonts w:ascii="Arial" w:hAnsi="Arial"/>
              </w:rPr>
            </w:pPr>
          </w:p>
        </w:tc>
      </w:tr>
      <w:tr w:rsidR="00682684" w14:paraId="008716B4" w14:textId="77777777" w:rsidTr="004B6B26">
        <w:trPr>
          <w:gridAfter w:val="1"/>
          <w:wAfter w:w="6" w:type="dxa"/>
          <w:cantSplit/>
          <w:trHeight w:val="416"/>
        </w:trPr>
        <w:tc>
          <w:tcPr>
            <w:tcW w:w="9982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D90A142" w14:textId="77777777" w:rsidR="00682684" w:rsidRDefault="00682684" w:rsidP="00A86DD8">
            <w:pPr>
              <w:rPr>
                <w:rFonts w:ascii="Arial" w:hAnsi="Arial"/>
              </w:rPr>
            </w:pPr>
          </w:p>
        </w:tc>
      </w:tr>
      <w:tr w:rsidR="00682684" w14:paraId="6CC9A8AC" w14:textId="77777777" w:rsidTr="004B6B26">
        <w:trPr>
          <w:gridAfter w:val="1"/>
          <w:wAfter w:w="6" w:type="dxa"/>
          <w:cantSplit/>
          <w:trHeight w:val="416"/>
        </w:trPr>
        <w:tc>
          <w:tcPr>
            <w:tcW w:w="9982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97EB3EE" w14:textId="77777777" w:rsidR="00682684" w:rsidRDefault="00682684" w:rsidP="00A86DD8">
            <w:pPr>
              <w:rPr>
                <w:rFonts w:ascii="Arial" w:hAnsi="Arial"/>
              </w:rPr>
            </w:pPr>
          </w:p>
        </w:tc>
      </w:tr>
      <w:tr w:rsidR="00682684" w14:paraId="58E7B6C2" w14:textId="77777777" w:rsidTr="004B6B26">
        <w:trPr>
          <w:gridAfter w:val="1"/>
          <w:wAfter w:w="6" w:type="dxa"/>
          <w:cantSplit/>
          <w:trHeight w:val="416"/>
        </w:trPr>
        <w:tc>
          <w:tcPr>
            <w:tcW w:w="9982" w:type="dxa"/>
            <w:gridSpan w:val="2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58B36B" w14:textId="77777777" w:rsidR="00682684" w:rsidRDefault="00682684" w:rsidP="00A86DD8">
            <w:pPr>
              <w:rPr>
                <w:rFonts w:ascii="Arial" w:hAnsi="Arial"/>
              </w:rPr>
            </w:pPr>
          </w:p>
        </w:tc>
      </w:tr>
      <w:tr w:rsidR="00682684" w14:paraId="5D37251F" w14:textId="77777777" w:rsidTr="004B6B26">
        <w:trPr>
          <w:gridAfter w:val="1"/>
          <w:wAfter w:w="6" w:type="dxa"/>
          <w:cantSplit/>
          <w:trHeight w:val="1134"/>
        </w:trPr>
        <w:tc>
          <w:tcPr>
            <w:tcW w:w="9982" w:type="dxa"/>
            <w:gridSpan w:val="2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5B14BB" w14:textId="77777777" w:rsidR="00682684" w:rsidRDefault="0068268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Poznámka, komentář:</w:t>
            </w:r>
          </w:p>
        </w:tc>
      </w:tr>
      <w:tr w:rsidR="00682684" w14:paraId="639A5F43" w14:textId="77777777" w:rsidTr="004B6B26">
        <w:trPr>
          <w:cantSplit/>
          <w:trHeight w:val="420"/>
        </w:trPr>
        <w:tc>
          <w:tcPr>
            <w:tcW w:w="1151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797F247" w14:textId="77777777" w:rsidR="00682684" w:rsidRDefault="006826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Zapsal:</w:t>
            </w:r>
          </w:p>
        </w:tc>
        <w:tc>
          <w:tcPr>
            <w:tcW w:w="23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6435F" w14:textId="77777777" w:rsidR="00682684" w:rsidRDefault="00682684">
            <w:pPr>
              <w:rPr>
                <w:rFonts w:ascii="Arial" w:hAnsi="Arial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3421E" w14:textId="77777777" w:rsidR="00682684" w:rsidRDefault="006826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23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C51FD" w14:textId="3ACD4CF6" w:rsidR="00682684" w:rsidRDefault="004B6B26" w:rsidP="004B6B26">
            <w:pPr>
              <w:ind w:firstLine="1057"/>
              <w:rPr>
                <w:rFonts w:ascii="Arial" w:hAnsi="Arial"/>
              </w:rPr>
            </w:pPr>
            <w:r>
              <w:rPr>
                <w:rFonts w:ascii="Arial" w:hAnsi="Arial"/>
              </w:rPr>
              <w:t>Fax, e-mail: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22FA0" w14:textId="2E02C1B0" w:rsidR="00682684" w:rsidRDefault="00682684" w:rsidP="004B6B26">
            <w:pPr>
              <w:ind w:left="-44" w:firstLine="44"/>
              <w:rPr>
                <w:rFonts w:ascii="Arial" w:hAnsi="Arial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99E95D" w14:textId="77777777" w:rsidR="00682684" w:rsidRDefault="00682684">
            <w:pPr>
              <w:rPr>
                <w:rFonts w:ascii="Arial" w:hAnsi="Arial"/>
              </w:rPr>
            </w:pPr>
          </w:p>
        </w:tc>
      </w:tr>
      <w:tr w:rsidR="00682684" w14:paraId="4951B5F3" w14:textId="77777777" w:rsidTr="004B6B26">
        <w:trPr>
          <w:cantSplit/>
          <w:trHeight w:val="412"/>
        </w:trPr>
        <w:tc>
          <w:tcPr>
            <w:tcW w:w="1151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4457C4F" w14:textId="77777777" w:rsidR="00682684" w:rsidRDefault="006826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2302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8BEBCE9" w14:textId="77777777" w:rsidR="00682684" w:rsidRDefault="00682684">
            <w:pPr>
              <w:rPr>
                <w:rFonts w:ascii="Arial" w:hAnsi="Arial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8622B28" w14:textId="77777777" w:rsidR="00682684" w:rsidRDefault="006826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Podpis:</w:t>
            </w:r>
          </w:p>
        </w:tc>
        <w:tc>
          <w:tcPr>
            <w:tcW w:w="2325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91E88AD" w14:textId="77777777" w:rsidR="00682684" w:rsidRDefault="00682684">
            <w:pPr>
              <w:rPr>
                <w:rFonts w:ascii="Arial" w:hAnsi="Arial"/>
              </w:rPr>
            </w:pP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36E4B75" w14:textId="77777777" w:rsidR="00682684" w:rsidRDefault="00682684">
            <w:pPr>
              <w:rPr>
                <w:rFonts w:ascii="Arial" w:hAnsi="Arial"/>
              </w:rPr>
            </w:pPr>
          </w:p>
        </w:tc>
      </w:tr>
    </w:tbl>
    <w:p w14:paraId="5EBDFB13" w14:textId="77777777" w:rsidR="00463EF8" w:rsidRDefault="00463EF8">
      <w:pPr>
        <w:rPr>
          <w:sz w:val="8"/>
        </w:rPr>
      </w:pPr>
    </w:p>
    <w:sectPr w:rsidR="00463EF8" w:rsidSect="002B1C3F">
      <w:headerReference w:type="default" r:id="rId10"/>
      <w:footerReference w:type="default" r:id="rId11"/>
      <w:pgSz w:w="11906" w:h="16838" w:code="9"/>
      <w:pgMar w:top="1094" w:right="454" w:bottom="567" w:left="1531" w:header="425" w:footer="4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370D" w14:textId="77777777" w:rsidR="001B0623" w:rsidRDefault="001B0623">
      <w:r>
        <w:separator/>
      </w:r>
    </w:p>
  </w:endnote>
  <w:endnote w:type="continuationSeparator" w:id="0">
    <w:p w14:paraId="3071EA0F" w14:textId="77777777" w:rsidR="001B0623" w:rsidRDefault="001B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FE9D" w14:textId="77777777" w:rsidR="002D75B0" w:rsidRDefault="00EC46E7" w:rsidP="004500E3">
    <w:pPr>
      <w:pStyle w:val="Zpat"/>
      <w:rPr>
        <w:rFonts w:ascii="Arial" w:hAnsi="Arial" w:cs="Arial"/>
        <w:sz w:val="18"/>
      </w:rPr>
    </w:pPr>
    <w:r w:rsidRPr="00EC46E7">
      <w:rPr>
        <w:rFonts w:ascii="Arial" w:hAnsi="Arial" w:cs="Arial"/>
        <w:sz w:val="18"/>
      </w:rPr>
      <w:t>02-02-</w:t>
    </w:r>
    <w:r w:rsidR="00A94ACB">
      <w:rPr>
        <w:rFonts w:ascii="Arial" w:hAnsi="Arial" w:cs="Arial"/>
        <w:sz w:val="18"/>
      </w:rPr>
      <w:t>06</w:t>
    </w:r>
    <w:r w:rsidRPr="00EC46E7">
      <w:rPr>
        <w:rFonts w:ascii="Arial" w:hAnsi="Arial" w:cs="Arial"/>
        <w:sz w:val="18"/>
      </w:rPr>
      <w:t xml:space="preserve"> F</w:t>
    </w:r>
    <w:r w:rsidR="002D75B0">
      <w:rPr>
        <w:rFonts w:ascii="Arial" w:hAnsi="Arial" w:cs="Arial"/>
        <w:sz w:val="18"/>
      </w:rPr>
      <w:t xml:space="preserve">                                                                                                                                                                        </w:t>
    </w:r>
    <w:r w:rsidR="0002417A">
      <w:rPr>
        <w:rFonts w:ascii="Arial" w:hAnsi="Arial" w:cs="Arial"/>
        <w:sz w:val="18"/>
      </w:rPr>
      <w:t>12</w:t>
    </w:r>
    <w:r w:rsidR="002D75B0">
      <w:rPr>
        <w:rFonts w:ascii="Arial" w:hAnsi="Arial" w:cs="Arial"/>
        <w:sz w:val="18"/>
      </w:rPr>
      <w:t>/</w:t>
    </w:r>
    <w:r w:rsidR="001663C4">
      <w:rPr>
        <w:rFonts w:ascii="Arial" w:hAnsi="Arial" w:cs="Arial"/>
        <w:sz w:val="18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194C" w14:textId="77777777" w:rsidR="001B0623" w:rsidRDefault="001B0623">
      <w:r>
        <w:separator/>
      </w:r>
    </w:p>
  </w:footnote>
  <w:footnote w:type="continuationSeparator" w:id="0">
    <w:p w14:paraId="05EAE5E2" w14:textId="77777777" w:rsidR="001B0623" w:rsidRDefault="001B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860B" w14:textId="3F873493" w:rsidR="002D75B0" w:rsidRDefault="00673F18">
    <w:pPr>
      <w:pStyle w:val="Zhlav"/>
      <w:spacing w:line="240" w:lineRule="atLeast"/>
      <w:jc w:val="right"/>
      <w:rPr>
        <w:rFonts w:ascii="Arial" w:hAnsi="Arial"/>
        <w:b/>
        <w:sz w:val="36"/>
      </w:rPr>
    </w:pPr>
    <w:r>
      <w:rPr>
        <w:rFonts w:ascii="Arial" w:hAnsi="Arial"/>
        <w:b/>
        <w:noProof/>
        <w:sz w:val="3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0E7EF4B" wp14:editId="15282103">
              <wp:simplePos x="0" y="0"/>
              <wp:positionH relativeFrom="column">
                <wp:posOffset>2632710</wp:posOffset>
              </wp:positionH>
              <wp:positionV relativeFrom="page">
                <wp:posOffset>328295</wp:posOffset>
              </wp:positionV>
              <wp:extent cx="3684905" cy="394970"/>
              <wp:effectExtent l="4445" t="4445" r="0" b="635"/>
              <wp:wrapNone/>
              <wp:docPr id="2154267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4905" cy="39497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19078" w14:textId="77777777" w:rsidR="002D75B0" w:rsidRPr="00D31BAC" w:rsidRDefault="002D75B0" w:rsidP="004500E3">
                          <w:pPr>
                            <w:shd w:val="clear" w:color="auto" w:fill="F2F2F2"/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 w:rsidRPr="00D31BAC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Reklamační protokol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7EF4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07.3pt;margin-top:25.85pt;width:290.15pt;height:3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" o:allowincell="f" fillcolor="#f2f2f2" stroked="f" strokecolor="silver">
              <v:stroke dashstyle="1 1"/>
              <v:textbox>
                <w:txbxContent>
                  <w:p w14:paraId="06019078" w14:textId="77777777" w:rsidR="002D75B0" w:rsidRPr="00D31BAC" w:rsidRDefault="002D75B0" w:rsidP="004500E3">
                    <w:pPr>
                      <w:shd w:val="clear" w:color="auto" w:fill="F2F2F2"/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D31BAC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Reklamační protokol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26C93">
      <w:rPr>
        <w:rFonts w:ascii="Arial" w:hAnsi="Arial"/>
        <w:b/>
        <w:noProof/>
        <w:sz w:val="36"/>
      </w:rPr>
      <w:drawing>
        <wp:anchor distT="0" distB="0" distL="114300" distR="114300" simplePos="0" relativeHeight="251657216" behindDoc="0" locked="0" layoutInCell="0" allowOverlap="1" wp14:anchorId="4CD3EA02" wp14:editId="78C53FCA">
          <wp:simplePos x="0" y="0"/>
          <wp:positionH relativeFrom="column">
            <wp:posOffset>-57785</wp:posOffset>
          </wp:positionH>
          <wp:positionV relativeFrom="page">
            <wp:posOffset>274320</wp:posOffset>
          </wp:positionV>
          <wp:extent cx="2162175" cy="361950"/>
          <wp:effectExtent l="19050" t="0" r="9525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10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D2267F" w14:textId="77777777" w:rsidR="002D75B0" w:rsidRDefault="002D75B0">
    <w:pPr>
      <w:pStyle w:val="Zhlav"/>
      <w:spacing w:line="180" w:lineRule="atLeas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7C2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" w15:restartNumberingAfterBreak="0">
    <w:nsid w:val="06E8221B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2" w15:restartNumberingAfterBreak="0">
    <w:nsid w:val="0E6B6036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FF561E9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18003D9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2C24B95"/>
    <w:multiLevelType w:val="singleLevel"/>
    <w:tmpl w:val="C804F882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5A6650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7" w15:restartNumberingAfterBreak="0">
    <w:nsid w:val="197544D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B8564A7"/>
    <w:multiLevelType w:val="singleLevel"/>
    <w:tmpl w:val="208CE768"/>
    <w:lvl w:ilvl="0">
      <w:start w:val="1"/>
      <w:numFmt w:val="bullet"/>
      <w:lvlText w:val="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16"/>
      </w:rPr>
    </w:lvl>
  </w:abstractNum>
  <w:abstractNum w:abstractNumId="9" w15:restartNumberingAfterBreak="0">
    <w:nsid w:val="1D113C83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0" w15:restartNumberingAfterBreak="0">
    <w:nsid w:val="1F3F59AC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1" w15:restartNumberingAfterBreak="0">
    <w:nsid w:val="201879E7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34A06FE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14320A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07C547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4C364F4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6" w15:restartNumberingAfterBreak="0">
    <w:nsid w:val="3548415E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3F1133D0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3223C9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3606C59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20" w15:restartNumberingAfterBreak="0">
    <w:nsid w:val="48A7790C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21" w15:restartNumberingAfterBreak="0">
    <w:nsid w:val="4A402EF0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4C50534E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4C74324A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4DEC27F4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25" w15:restartNumberingAfterBreak="0">
    <w:nsid w:val="5170761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55921409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8E05989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28" w15:restartNumberingAfterBreak="0">
    <w:nsid w:val="595A1703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5FB73E50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30" w15:restartNumberingAfterBreak="0">
    <w:nsid w:val="60B37A39"/>
    <w:multiLevelType w:val="singleLevel"/>
    <w:tmpl w:val="66A074B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1C34081"/>
    <w:multiLevelType w:val="singleLevel"/>
    <w:tmpl w:val="994A280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3B26495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33" w15:restartNumberingAfterBreak="0">
    <w:nsid w:val="651A6F00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56064A7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35" w15:restartNumberingAfterBreak="0">
    <w:nsid w:val="658D1E44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36" w15:restartNumberingAfterBreak="0">
    <w:nsid w:val="66771EF3"/>
    <w:multiLevelType w:val="singleLevel"/>
    <w:tmpl w:val="51B63A4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37" w15:restartNumberingAfterBreak="0">
    <w:nsid w:val="667B53C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6A4814FC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6B352837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6E307B3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70A52FD6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2D659B0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3" w15:restartNumberingAfterBreak="0">
    <w:nsid w:val="73D21666"/>
    <w:multiLevelType w:val="singleLevel"/>
    <w:tmpl w:val="0405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44" w15:restartNumberingAfterBreak="0">
    <w:nsid w:val="7A5E3B31"/>
    <w:multiLevelType w:val="singleLevel"/>
    <w:tmpl w:val="8E60829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B316463"/>
    <w:multiLevelType w:val="singleLevel"/>
    <w:tmpl w:val="8E60829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E4159F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7" w15:restartNumberingAfterBreak="0">
    <w:nsid w:val="7FAB0B29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986887109">
    <w:abstractNumId w:val="35"/>
  </w:num>
  <w:num w:numId="2" w16cid:durableId="284697312">
    <w:abstractNumId w:val="2"/>
  </w:num>
  <w:num w:numId="3" w16cid:durableId="439228799">
    <w:abstractNumId w:val="0"/>
  </w:num>
  <w:num w:numId="4" w16cid:durableId="97720355">
    <w:abstractNumId w:val="22"/>
  </w:num>
  <w:num w:numId="5" w16cid:durableId="184751399">
    <w:abstractNumId w:val="13"/>
  </w:num>
  <w:num w:numId="6" w16cid:durableId="1216969410">
    <w:abstractNumId w:val="39"/>
  </w:num>
  <w:num w:numId="7" w16cid:durableId="366830710">
    <w:abstractNumId w:val="8"/>
  </w:num>
  <w:num w:numId="8" w16cid:durableId="1591742615">
    <w:abstractNumId w:val="24"/>
  </w:num>
  <w:num w:numId="9" w16cid:durableId="1405491313">
    <w:abstractNumId w:val="27"/>
  </w:num>
  <w:num w:numId="10" w16cid:durableId="1134559862">
    <w:abstractNumId w:val="9"/>
  </w:num>
  <w:num w:numId="11" w16cid:durableId="1047146249">
    <w:abstractNumId w:val="12"/>
  </w:num>
  <w:num w:numId="12" w16cid:durableId="1592349647">
    <w:abstractNumId w:val="32"/>
  </w:num>
  <w:num w:numId="13" w16cid:durableId="696734748">
    <w:abstractNumId w:val="34"/>
  </w:num>
  <w:num w:numId="14" w16cid:durableId="2032417143">
    <w:abstractNumId w:val="10"/>
  </w:num>
  <w:num w:numId="15" w16cid:durableId="1129014246">
    <w:abstractNumId w:val="29"/>
  </w:num>
  <w:num w:numId="16" w16cid:durableId="1948345162">
    <w:abstractNumId w:val="15"/>
  </w:num>
  <w:num w:numId="17" w16cid:durableId="1857844961">
    <w:abstractNumId w:val="19"/>
  </w:num>
  <w:num w:numId="18" w16cid:durableId="1574124026">
    <w:abstractNumId w:val="36"/>
  </w:num>
  <w:num w:numId="19" w16cid:durableId="1075933244">
    <w:abstractNumId w:val="6"/>
  </w:num>
  <w:num w:numId="20" w16cid:durableId="189614570">
    <w:abstractNumId w:val="20"/>
  </w:num>
  <w:num w:numId="21" w16cid:durableId="482308141">
    <w:abstractNumId w:val="1"/>
  </w:num>
  <w:num w:numId="22" w16cid:durableId="2088992556">
    <w:abstractNumId w:val="33"/>
  </w:num>
  <w:num w:numId="23" w16cid:durableId="1832015913">
    <w:abstractNumId w:val="4"/>
  </w:num>
  <w:num w:numId="24" w16cid:durableId="1556621807">
    <w:abstractNumId w:val="11"/>
  </w:num>
  <w:num w:numId="25" w16cid:durableId="1243104945">
    <w:abstractNumId w:val="31"/>
  </w:num>
  <w:num w:numId="26" w16cid:durableId="547766104">
    <w:abstractNumId w:val="30"/>
  </w:num>
  <w:num w:numId="27" w16cid:durableId="1141272395">
    <w:abstractNumId w:val="5"/>
  </w:num>
  <w:num w:numId="28" w16cid:durableId="1881939092">
    <w:abstractNumId w:val="45"/>
  </w:num>
  <w:num w:numId="29" w16cid:durableId="2011249486">
    <w:abstractNumId w:val="44"/>
  </w:num>
  <w:num w:numId="30" w16cid:durableId="549925212">
    <w:abstractNumId w:val="7"/>
  </w:num>
  <w:num w:numId="31" w16cid:durableId="1715888613">
    <w:abstractNumId w:val="14"/>
  </w:num>
  <w:num w:numId="32" w16cid:durableId="187108486">
    <w:abstractNumId w:val="21"/>
  </w:num>
  <w:num w:numId="33" w16cid:durableId="934946051">
    <w:abstractNumId w:val="37"/>
  </w:num>
  <w:num w:numId="34" w16cid:durableId="482740548">
    <w:abstractNumId w:val="25"/>
  </w:num>
  <w:num w:numId="35" w16cid:durableId="842672513">
    <w:abstractNumId w:val="23"/>
  </w:num>
  <w:num w:numId="36" w16cid:durableId="204367827">
    <w:abstractNumId w:val="3"/>
  </w:num>
  <w:num w:numId="37" w16cid:durableId="708333818">
    <w:abstractNumId w:val="40"/>
  </w:num>
  <w:num w:numId="38" w16cid:durableId="1522235741">
    <w:abstractNumId w:val="18"/>
  </w:num>
  <w:num w:numId="39" w16cid:durableId="896164439">
    <w:abstractNumId w:val="28"/>
  </w:num>
  <w:num w:numId="40" w16cid:durableId="1941334691">
    <w:abstractNumId w:val="46"/>
  </w:num>
  <w:num w:numId="41" w16cid:durableId="722411992">
    <w:abstractNumId w:val="43"/>
  </w:num>
  <w:num w:numId="42" w16cid:durableId="1958637234">
    <w:abstractNumId w:val="38"/>
  </w:num>
  <w:num w:numId="43" w16cid:durableId="353574242">
    <w:abstractNumId w:val="16"/>
  </w:num>
  <w:num w:numId="44" w16cid:durableId="1519391820">
    <w:abstractNumId w:val="42"/>
  </w:num>
  <w:num w:numId="45" w16cid:durableId="1221673530">
    <w:abstractNumId w:val="47"/>
  </w:num>
  <w:num w:numId="46" w16cid:durableId="409891028">
    <w:abstractNumId w:val="26"/>
  </w:num>
  <w:num w:numId="47" w16cid:durableId="952785936">
    <w:abstractNumId w:val="17"/>
  </w:num>
  <w:num w:numId="48" w16cid:durableId="126002562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18"/>
    <w:rsid w:val="0002417A"/>
    <w:rsid w:val="000A5008"/>
    <w:rsid w:val="0012738D"/>
    <w:rsid w:val="00130DD9"/>
    <w:rsid w:val="001663C4"/>
    <w:rsid w:val="001971F3"/>
    <w:rsid w:val="001B0623"/>
    <w:rsid w:val="001E2641"/>
    <w:rsid w:val="002619D1"/>
    <w:rsid w:val="002B1C3F"/>
    <w:rsid w:val="002B6A47"/>
    <w:rsid w:val="002D75B0"/>
    <w:rsid w:val="002F6EB0"/>
    <w:rsid w:val="0030180B"/>
    <w:rsid w:val="003039FD"/>
    <w:rsid w:val="00344F8A"/>
    <w:rsid w:val="00411417"/>
    <w:rsid w:val="004500E3"/>
    <w:rsid w:val="00463EF8"/>
    <w:rsid w:val="004A596F"/>
    <w:rsid w:val="004B6B26"/>
    <w:rsid w:val="00517A51"/>
    <w:rsid w:val="00527A5F"/>
    <w:rsid w:val="00540B40"/>
    <w:rsid w:val="00556388"/>
    <w:rsid w:val="00591F88"/>
    <w:rsid w:val="005E0EEE"/>
    <w:rsid w:val="00616D3B"/>
    <w:rsid w:val="00654FF8"/>
    <w:rsid w:val="00673F18"/>
    <w:rsid w:val="00675B51"/>
    <w:rsid w:val="00682684"/>
    <w:rsid w:val="006A1F3B"/>
    <w:rsid w:val="006B3514"/>
    <w:rsid w:val="006C016D"/>
    <w:rsid w:val="007E6813"/>
    <w:rsid w:val="008C1DCF"/>
    <w:rsid w:val="008C652D"/>
    <w:rsid w:val="008D037A"/>
    <w:rsid w:val="0094095C"/>
    <w:rsid w:val="00962C2B"/>
    <w:rsid w:val="00A54FFC"/>
    <w:rsid w:val="00A86DD8"/>
    <w:rsid w:val="00A94ACB"/>
    <w:rsid w:val="00AD56A7"/>
    <w:rsid w:val="00B011C4"/>
    <w:rsid w:val="00B05969"/>
    <w:rsid w:val="00B71998"/>
    <w:rsid w:val="00B87012"/>
    <w:rsid w:val="00BB372E"/>
    <w:rsid w:val="00BE316B"/>
    <w:rsid w:val="00BF3336"/>
    <w:rsid w:val="00C628BD"/>
    <w:rsid w:val="00C83D02"/>
    <w:rsid w:val="00C96327"/>
    <w:rsid w:val="00C97834"/>
    <w:rsid w:val="00CA5ED4"/>
    <w:rsid w:val="00CA76E4"/>
    <w:rsid w:val="00CB437A"/>
    <w:rsid w:val="00CC4A40"/>
    <w:rsid w:val="00CF3062"/>
    <w:rsid w:val="00D26C93"/>
    <w:rsid w:val="00D41C9B"/>
    <w:rsid w:val="00D818A1"/>
    <w:rsid w:val="00DA4B63"/>
    <w:rsid w:val="00E74340"/>
    <w:rsid w:val="00EA19DC"/>
    <w:rsid w:val="00EB7F9B"/>
    <w:rsid w:val="00EC46E7"/>
    <w:rsid w:val="00F42556"/>
    <w:rsid w:val="00F9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73525"/>
  <w15:docId w15:val="{E889EC7E-6A8D-4298-9985-2DC40AF5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C3F"/>
  </w:style>
  <w:style w:type="paragraph" w:styleId="Nadpis1">
    <w:name w:val="heading 1"/>
    <w:basedOn w:val="Normln"/>
    <w:next w:val="Normln"/>
    <w:qFormat/>
    <w:rsid w:val="002B1C3F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2B1C3F"/>
    <w:pPr>
      <w:keepNext/>
      <w:jc w:val="center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rsid w:val="002B1C3F"/>
    <w:pPr>
      <w:keepNext/>
      <w:outlineLvl w:val="2"/>
    </w:pPr>
    <w:rPr>
      <w:rFonts w:ascii="Arial" w:hAnsi="Arial"/>
      <w:b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B1C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B1C3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herpav\Downloads\02-02-06%20F%20Reklama&#269;n&#237;%20protokol%20VJ_CJ%20(1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Link xmlns="http://schemas.microsoft.com/sharepoint/v3" xsi:nil="true"/>
    <RDAttachments xmlns="http://schemas.microsoft.com/sharepoint/v3" xsi:nil="true"/>
    <Rozdelovnik xmlns="http://schemas.microsoft.com/sharepoint/v3">;#True;#</Rozdelovnik>
    <ZHSO xmlns="735fd307-939d-42eb-9f5c-d7b9e1bf050c">
      <UserInfo>
        <DisplayName>KORADO\rd-vlg</DisplayName>
        <AccountId>169</AccountId>
        <AccountType/>
      </UserInfo>
    </ZHSO>
    <Archived xmlns="http://schemas.microsoft.com/sharepoint/v3">false</Archived>
    <Rozpracov_x00e1_no xmlns="735fd307-939d-42eb-9f5c-d7b9e1bf050c" xsi:nil="true"/>
    <ID_x0020_O_x0158_A xmlns="735fd307-939d-42eb-9f5c-d7b9e1bf050c">02-02-06 </ID_x0020_O_x0158_A>
    <Zpracovatel xmlns="735fd307-939d-42eb-9f5c-d7b9e1bf050c">
      <UserInfo>
        <DisplayName>ORLICH JAN</DisplayName>
        <AccountId>74</AccountId>
        <AccountType/>
      </UserInfo>
    </Zpracovatel>
    <CDCreated xmlns="$ListId:CD;">2015-03-13T12:49:19+00:00</CDCreated>
    <CDApprovalStatus xmlns="$ListId:CD;">Schváleno</CDApprovalStatus>
    <CDDistributionList xmlns="$ListId:CD;">KORADO\rd-rsr (KORADO\rd-rsr)</CDDistributionList>
    <CDDocumentName xmlns="$ListId:CD;">02-02-06 F Reklamační protokol VJ_CJ</CDDocumentName>
    <CDRevisingDisplay xmlns="735fd307-939d-42eb-9f5c-d7b9e1bf050c">HRDLIČKA TOMÁŠ (KORADO\3hrdtom), ORLICH JAN (KORADO\2orljan), PIRKL TOMÁŠ (KORADO\3pirtom), ŠIMON VÍT (KORADO\3simvit), PAUKERT TOMÁŠ (KORADO\3pautom), ČERNÝ JAN (KORADO\3cerjan)</CDRevisingDisplay>
    <CDCreatedBy xmlns="$ListId:CD;">FORMÁNKOVÁ ALICE (KORADO\6forali)</CDCreatedBy>
    <CDModified xmlns="$ListId:CD;">2015-03-13T12:57:16+00:00</CDModified>
    <CDVersion xmlns="$ListId:CD;">1.0</CDVersion>
    <CDModifiedBy xmlns="$ListId:CD;">FORMÁNKOVÁ ALICE (KORADO\6forali)</CDModifiedBy>
    <CDApprovedBy xmlns="$ListId:CD;">FORMÁNKOVÁ ALICE (KORADO\6forali)</CDApprovedBy>
    <CDApproved xmlns="$ListId:CD;">2015-03-13T12:57:16+00:00</CDApproved>
    <CDLastApprovedBy xmlns="$ListId:CD;">FORMÁNKOVÁ ALICE (KORADO\6forali)</CDLastApprovedBy>
    <CDValidToMajorVersion xmlns="735fd307-939d-42eb-9f5c-d7b9e1bf050c" xsi:nil="true"/>
    <CDValidFromMajorVersion xmlns="735fd307-939d-42eb-9f5c-d7b9e1bf050c" xsi:nil="true"/>
    <Oblast xmlns="735fd307-939d-42eb-9f5c-d7b9e1bf05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" ma:contentTypeID="0x010100C6356FD1C863D748B6F7ACE4BBC4C2EA0079113F547E2E044DA4203A5C3071DA3C" ma:contentTypeVersion="13" ma:contentTypeDescription="Vytvořit nový dokument Řízené dokumentace." ma:contentTypeScope="" ma:versionID="7e8962382929f8cb3ada2748ec9703a3">
  <xsd:schema xmlns:xsd="http://www.w3.org/2001/XMLSchema" xmlns:xs="http://www.w3.org/2001/XMLSchema" xmlns:p="http://schemas.microsoft.com/office/2006/metadata/properties" xmlns:ns1="http://schemas.microsoft.com/sharepoint/v3" xmlns:ns2="$ListId:CD;" xmlns:ns3="735fd307-939d-42eb-9f5c-d7b9e1bf050c" targetNamespace="http://schemas.microsoft.com/office/2006/metadata/properties" ma:root="true" ma:fieldsID="f24c0d7881f6a51e907dd4eea5b52986" ns1:_="" ns2:_="" ns3:_="">
    <xsd:import namespace="http://schemas.microsoft.com/sharepoint/v3"/>
    <xsd:import namespace="$ListId:CD;"/>
    <xsd:import namespace="735fd307-939d-42eb-9f5c-d7b9e1bf050c"/>
    <xsd:element name="properties">
      <xsd:complexType>
        <xsd:sequence>
          <xsd:element name="documentManagement">
            <xsd:complexType>
              <xsd:all>
                <xsd:element ref="ns1:Rozdelovnik" minOccurs="0"/>
                <xsd:element ref="ns1:Archived" minOccurs="0"/>
                <xsd:element ref="ns1:RDAttachments" minOccurs="0"/>
                <xsd:element ref="ns1:DocumentLink" minOccurs="0"/>
                <xsd:element ref="ns2:CDVersion" minOccurs="0"/>
                <xsd:element ref="ns2:CDModifiedBy" minOccurs="0"/>
                <xsd:element ref="ns2:CDModified" minOccurs="0"/>
                <xsd:element ref="ns2:CDCreatedBy" minOccurs="0"/>
                <xsd:element ref="ns2:CDCreated" minOccurs="0"/>
                <xsd:element ref="ns2:CDDistributionList" minOccurs="0"/>
                <xsd:element ref="ns2:CDAttachments" minOccurs="0"/>
                <xsd:element ref="ns2:CDRelatedDocuments" minOccurs="0"/>
                <xsd:element ref="ns2:CDDocumentName" minOccurs="0"/>
                <xsd:element ref="ns2:CDApprovalStatus" minOccurs="0"/>
                <xsd:element ref="ns2:CDApprovedBy" minOccurs="0"/>
                <xsd:element ref="ns2:CDApproved" minOccurs="0"/>
                <xsd:element ref="ns2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  <xsd:element ref="ns3:ZHSO" minOccurs="0"/>
                <xsd:element ref="ns3:ID_x0020_O_x0158_A" minOccurs="0"/>
                <xsd:element ref="ns3:Zpracovatel" minOccurs="0"/>
                <xsd:element ref="ns3:Rozpracov_x00e1_no" minOccurs="0"/>
                <xsd:element ref="ns3:Obl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zdelovnik" ma:index="8" nillable="true" ma:displayName="Rozdělovník" ma:internalName="Rozdelovnik">
      <xsd:simpleType>
        <xsd:restriction base="dms:Unknown"/>
      </xsd:simpleType>
    </xsd:element>
    <xsd:element name="Archived" ma:index="9" nillable="true" ma:displayName="Archivováno" ma:internalName="Archived">
      <xsd:simpleType>
        <xsd:restriction base="dms:Boolean"/>
      </xsd:simpleType>
    </xsd:element>
    <xsd:element name="RDAttachments" ma:index="10" nillable="true" ma:displayName="Přílohy" ma:internalName="RDAttachments">
      <xsd:simpleType>
        <xsd:restriction base="dms:Unknown"/>
      </xsd:simpleType>
    </xsd:element>
    <xsd:element name="DocumentLink" ma:index="11" nillable="true" ma:displayName="Související dokumenty" ma:internalName="DocumentLin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CD;" elementFormDefault="qualified">
    <xsd:import namespace="http://schemas.microsoft.com/office/2006/documentManagement/types"/>
    <xsd:import namespace="http://schemas.microsoft.com/office/infopath/2007/PartnerControls"/>
    <xsd:element name="CDVersion" ma:index="12" nillable="true" ma:displayName="Verze" ma:internalName="CDVersion" ma:readOnly="true">
      <xsd:simpleType>
        <xsd:restriction base="dms:Text"/>
      </xsd:simpleType>
    </xsd:element>
    <xsd:element name="CDModifiedBy" ma:index="13" nillable="true" ma:displayName="Změnil" ma:internalName="CDModifiedBy" ma:readOnly="true">
      <xsd:simpleType>
        <xsd:restriction base="dms:Text"/>
      </xsd:simpleType>
    </xsd:element>
    <xsd:element name="CDModified" ma:index="14" nillable="true" ma:displayName="Změněno" ma:internalName="CDModified" ma:readOnly="true">
      <xsd:simpleType>
        <xsd:restriction base="dms:DateTime"/>
      </xsd:simpleType>
    </xsd:element>
    <xsd:element name="CDCreatedBy" ma:index="15" nillable="true" ma:displayName="Vytvořil" ma:internalName="CDCreatedBy" ma:readOnly="true">
      <xsd:simpleType>
        <xsd:restriction base="dms:Text"/>
      </xsd:simpleType>
    </xsd:element>
    <xsd:element name="CDCreated" ma:index="16" nillable="true" ma:displayName="Vytvořeno" ma:internalName="CDCreated" ma:readOnly="true">
      <xsd:simpleType>
        <xsd:restriction base="dms:DateTime"/>
      </xsd:simpleType>
    </xsd:element>
    <xsd:element name="CDDistributionList" ma:index="17" nillable="true" ma:displayName="Rozdělovník" ma:internalName="CDDistributionList" ma:readOnly="true">
      <xsd:simpleType>
        <xsd:restriction base="dms:Note"/>
      </xsd:simpleType>
    </xsd:element>
    <xsd:element name="CDAttachments" ma:index="18" nillable="true" ma:displayName="Přílohy" ma:internalName="CDAttachments" ma:readOnly="true">
      <xsd:simpleType>
        <xsd:restriction base="dms:Note"/>
      </xsd:simpleType>
    </xsd:element>
    <xsd:element name="CDRelatedDocuments" ma:index="19" nillable="true" ma:displayName="Související dokumenty" ma:internalName="CDRelatedDocuments" ma:readOnly="true">
      <xsd:simpleType>
        <xsd:restriction base="dms:Note"/>
      </xsd:simpleType>
    </xsd:element>
    <xsd:element name="CDDocumentName" ma:index="20" nillable="true" ma:displayName="Název" ma:internalName="CDDocumentName" ma:readOnly="true">
      <xsd:simpleType>
        <xsd:restriction base="dms:Text"/>
      </xsd:simpleType>
    </xsd:element>
    <xsd:element name="CDApprovalStatus" ma:index="21" nillable="true" ma:displayName="Stav schválení" ma:internalName="CDApprovalStatus" ma:readOnly="true">
      <xsd:simpleType>
        <xsd:restriction base="dms:Text"/>
      </xsd:simpleType>
    </xsd:element>
    <xsd:element name="CDApprovedBy" ma:index="22" nillable="true" ma:displayName="Schválil" ma:internalName="CDApprovedBy" ma:readOnly="true">
      <xsd:simpleType>
        <xsd:restriction base="dms:Note"/>
      </xsd:simpleType>
    </xsd:element>
    <xsd:element name="CDApproved" ma:index="23" nillable="true" ma:displayName="Schváleno" ma:internalName="CDApproved" ma:readOnly="true">
      <xsd:simpleType>
        <xsd:restriction base="dms:DateTime"/>
      </xsd:simpleType>
    </xsd:element>
    <xsd:element name="CDLastApprovedBy" ma:index="24" nillable="true" ma:displayName="Schválil (poslední schvalovatel)" ma:internalName="CDLastApprovedB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fd307-939d-42eb-9f5c-d7b9e1bf050c" elementFormDefault="qualified">
    <xsd:import namespace="http://schemas.microsoft.com/office/2006/documentManagement/types"/>
    <xsd:import namespace="http://schemas.microsoft.com/office/infopath/2007/PartnerControls"/>
    <xsd:element name="CDRevisingDisplay" ma:index="27" nillable="true" ma:displayName="Revidující" ma:internalName="CDRevisingDisplay" ma:readOnly="true">
      <xsd:simpleType>
        <xsd:restriction base="dms:Note"/>
      </xsd:simpleType>
    </xsd:element>
    <xsd:element name="CDValidFromMajorVersion" ma:index="28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29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30" nillable="true" ma:displayName="Datum poslední revize" ma:internalName="CDLastRevisionDate" ma:readOnly="true">
      <xsd:simpleType>
        <xsd:restriction base="dms:DateTime"/>
      </xsd:simpleType>
    </xsd:element>
    <xsd:element name="ZHSO" ma:index="31" nillable="true" ma:displayName="ZHSO" ma:list="UserInfo" ma:SearchPeopleOnly="false" ma:SharePointGroup="0" ma:internalName="ZHS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_x0020_O_x0158_A" ma:index="32" nillable="true" ma:displayName="ID OŘA" ma:internalName="ID_x0020_O_x0158_A">
      <xsd:simpleType>
        <xsd:restriction base="dms:Text">
          <xsd:maxLength value="20"/>
        </xsd:restriction>
      </xsd:simpleType>
    </xsd:element>
    <xsd:element name="Zpracovatel" ma:index="33" nillable="true" ma:displayName="Zpracovatel" ma:list="UserInfo" ma:SharePointGroup="0" ma:internalName="Zpracovat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ozpracov_x00e1_no" ma:index="34" nillable="true" ma:displayName="Rozpracováno" ma:format="DateOnly" ma:internalName="Rozpracov_x00e1_no">
      <xsd:simpleType>
        <xsd:restriction base="dms:DateTime"/>
      </xsd:simpleType>
    </xsd:element>
    <xsd:element name="Oblast" ma:index="35" nillable="true" ma:displayName="Oblast" ma:internalName="Oblast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9C854-8F60-4BBB-A0FC-817E1CA045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5fd307-939d-42eb-9f5c-d7b9e1bf050c"/>
    <ds:schemaRef ds:uri="$ListId:CD;"/>
  </ds:schemaRefs>
</ds:datastoreItem>
</file>

<file path=customXml/itemProps2.xml><?xml version="1.0" encoding="utf-8"?>
<ds:datastoreItem xmlns:ds="http://schemas.openxmlformats.org/officeDocument/2006/customXml" ds:itemID="{373FEDDE-1D07-4868-B9CB-869B163E7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92495-10D1-4F98-A47A-6B5DC95AF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$ListId:CD;"/>
    <ds:schemaRef ds:uri="735fd307-939d-42eb-9f5c-d7b9e1bf0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02-02-06 F Reklamační protokol VJ_CJ (1).dotx</Template>
  <TotalTime>13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</vt:lpstr>
    </vt:vector>
  </TitlesOfParts>
  <Company>KORADO a.s.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</dc:title>
  <dc:subject/>
  <dc:creator>Pavel Herman</dc:creator>
  <cp:keywords/>
  <dc:description/>
  <cp:lastModifiedBy>Špačková Hana</cp:lastModifiedBy>
  <cp:revision>2</cp:revision>
  <cp:lastPrinted>2014-03-17T09:11:00Z</cp:lastPrinted>
  <dcterms:created xsi:type="dcterms:W3CDTF">2026-05-04T13:14:00Z</dcterms:created>
  <dcterms:modified xsi:type="dcterms:W3CDTF">2026-05-04T13:14:00Z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0x010100C6356FD1C863D748B6F7ACE4BBC4C2EA0079113F547E2E044DA4203A5C3071DA3C</vt:lpwstr>
  </property>
  <property fmtid="{D5CDD505-2E9C-101B-9397-08002B2CF9AE}" pid="3" name="FolderOrDocument">
    <vt:lpwstr>0</vt:lpwstr>
  </property>
  <property fmtid="{D5CDD505-2E9C-101B-9397-08002B2CF9AE}" pid="4" name="LinkMajorVersion">
    <vt:lpwstr>512</vt:lpwstr>
  </property>
  <property fmtid="{D5CDD505-2E9C-101B-9397-08002B2CF9AE}" pid="5" name="Draft">
    <vt:lpwstr>;#0;#</vt:lpwstr>
  </property>
</Properties>
</file>